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17EE5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711A5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117EE5" w:rsidRPr="00883461">
        <w:rPr>
          <w:rStyle w:val="a9"/>
        </w:rPr>
        <w:fldChar w:fldCharType="separate"/>
      </w:r>
      <w:r w:rsidR="00711A5F" w:rsidRPr="00711A5F">
        <w:rPr>
          <w:rStyle w:val="a9"/>
        </w:rPr>
        <w:t>Акционерное общество "</w:t>
      </w:r>
      <w:proofErr w:type="spellStart"/>
      <w:r w:rsidR="00711A5F" w:rsidRPr="00711A5F">
        <w:rPr>
          <w:rStyle w:val="a9"/>
        </w:rPr>
        <w:t>Омутнинский</w:t>
      </w:r>
      <w:proofErr w:type="spellEnd"/>
      <w:r w:rsidR="00711A5F" w:rsidRPr="00711A5F">
        <w:rPr>
          <w:rStyle w:val="a9"/>
        </w:rPr>
        <w:t xml:space="preserve"> металлургический завод"</w:t>
      </w:r>
      <w:r w:rsidR="00117EE5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  <w:r w:rsidR="007C4254">
        <w:rPr>
          <w:rStyle w:val="a9"/>
        </w:rPr>
        <w:t>ремонтно-механический цех</w:t>
      </w:r>
      <w:bookmarkStart w:id="0" w:name="_GoBack"/>
      <w:bookmarkEnd w:id="0"/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11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118" w:type="dxa"/>
            <w:vAlign w:val="center"/>
          </w:tcPr>
          <w:p w:rsidR="00AF1EDF" w:rsidRPr="00F06873" w:rsidRDefault="00711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63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11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3118" w:type="dxa"/>
            <w:vAlign w:val="center"/>
          </w:tcPr>
          <w:p w:rsidR="00AF1EDF" w:rsidRPr="00F06873" w:rsidRDefault="00711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  <w:tc>
          <w:tcPr>
            <w:tcW w:w="1063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11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vAlign w:val="center"/>
          </w:tcPr>
          <w:p w:rsidR="00AF1EDF" w:rsidRPr="00F06873" w:rsidRDefault="00711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11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11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11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11A5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11A5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711A5F">
        <w:trPr>
          <w:cantSplit/>
          <w:trHeight w:val="245"/>
          <w:tblHeader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711A5F">
        <w:trPr>
          <w:cantSplit/>
          <w:trHeight w:val="2254"/>
          <w:tblHeader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711A5F">
        <w:trPr>
          <w:tblHeader/>
        </w:trPr>
        <w:tc>
          <w:tcPr>
            <w:tcW w:w="1242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Pr="00F06873" w:rsidRDefault="00711A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b/>
                <w:sz w:val="18"/>
                <w:szCs w:val="18"/>
              </w:rPr>
            </w:pPr>
            <w:r w:rsidRPr="00711A5F">
              <w:rPr>
                <w:b/>
                <w:sz w:val="18"/>
                <w:szCs w:val="18"/>
              </w:rPr>
              <w:t xml:space="preserve">Станочное отделение (РМЦ, УО и </w:t>
            </w:r>
            <w:proofErr w:type="gramStart"/>
            <w:r w:rsidRPr="00711A5F">
              <w:rPr>
                <w:b/>
                <w:sz w:val="18"/>
                <w:szCs w:val="18"/>
              </w:rPr>
              <w:t>И</w:t>
            </w:r>
            <w:proofErr w:type="gramEnd"/>
            <w:r w:rsidRPr="00711A5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Pr="00F06873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Долбежник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Pr="00F06873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Зуборезчик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32011003-1А (32011003)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на пилах, ножовках и станках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32011005 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32011005-1А (32011005)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32011005-2А (32011005)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32011005-3А (32011005)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Спекальщик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C46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</w:t>
            </w:r>
            <w:r w:rsidR="00C46B5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Строгальщик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C46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</w:t>
            </w:r>
            <w:r w:rsidR="00C46B5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-1А (3201100</w:t>
            </w:r>
            <w:r w:rsidR="00C46B5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Строгальщик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Термист (постоянно занятый у </w:t>
            </w:r>
            <w:proofErr w:type="spellStart"/>
            <w:r>
              <w:rPr>
                <w:sz w:val="18"/>
                <w:szCs w:val="18"/>
              </w:rPr>
              <w:t>печина</w:t>
            </w:r>
            <w:proofErr w:type="spellEnd"/>
            <w:r>
              <w:rPr>
                <w:sz w:val="18"/>
                <w:szCs w:val="18"/>
              </w:rPr>
              <w:t xml:space="preserve"> горячем участке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32011008-1А (32011008)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Термист (постоянно занятый у </w:t>
            </w:r>
            <w:proofErr w:type="spellStart"/>
            <w:r>
              <w:rPr>
                <w:sz w:val="18"/>
                <w:szCs w:val="18"/>
              </w:rPr>
              <w:t>печина</w:t>
            </w:r>
            <w:proofErr w:type="spellEnd"/>
            <w:r>
              <w:rPr>
                <w:sz w:val="18"/>
                <w:szCs w:val="18"/>
              </w:rPr>
              <w:t xml:space="preserve"> горячем участке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32011009-1А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32011009-2А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32011009-3А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32011009-4А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32011009-5А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32011009-6А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32011009-7А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32011009-8А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32011009-9А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32011009-10А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32011009-11А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32011009-12А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32011009-13А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32011009-14А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32011009-15А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32011009-16А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32011009-17А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32011009-18А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32011009-19А (32011009)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32011010-1А (32011010)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32011011-1А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32011011-2А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32011011-3А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32011011-4А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32011011-5А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32011011-6А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32011011-7А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32011011-8А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32011011-9А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32011011-10А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32011011-11А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32011011-12А (32011011)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32011012-1А (32011012)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32011012-2А (32011012)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(сухой шлифовки)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32011013-1А (32011013)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(сухой шлифовки)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32011013-2А (32011013)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(сухой шлифовки)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32011013-3А (32011013)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(сухой шлифовки)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32011013-4А (32011013)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(сухой шлифовки)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32011013-5А (32011013)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(сухой шлифовки)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32011013-6А (32011013)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(сухой шлифовки)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Электроэрозионист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32011014-1А (32011014)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Электроэрозионист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32011015 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машинах, занятых на работах с применением флюсов, содержащих вредные вещества не ниже 3 класса 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b/>
                <w:sz w:val="18"/>
                <w:szCs w:val="18"/>
              </w:rPr>
            </w:pPr>
            <w:r w:rsidRPr="00711A5F">
              <w:rPr>
                <w:b/>
                <w:sz w:val="18"/>
                <w:szCs w:val="18"/>
              </w:rPr>
              <w:t>Вальцетокарное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32012016 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участке основного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32012017 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32012017-1А (32012017)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32012017-2А (32012017)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32012017-3А (32012017)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32012017-4А (32012017)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32012017-5А (32012017)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32012017-6А (32012017)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32012018 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машинах, занятых на работах с применением флюсов, содержащих вредные вещества не ниже 3 класса 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32012018-1А (32012018)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машинах, занятых на работах с применением флюсов, содержащих вредные вещества не ниже 3 класса 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32012018-2А (32012018)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на автоматических и полуавтоматических машинах, занятых на работах с применением флюсов, содержащих вредные вещества не ниже 3 класса 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b/>
                <w:sz w:val="18"/>
                <w:szCs w:val="18"/>
              </w:rPr>
            </w:pPr>
            <w:r w:rsidRPr="00711A5F">
              <w:rPr>
                <w:b/>
                <w:sz w:val="18"/>
                <w:szCs w:val="18"/>
              </w:rPr>
              <w:t>Кузнечное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32020019-1А (32020019)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32020019-2А (32020019)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32020019-3А (32020019)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32020019-4А (32020019)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 на молотах и прессах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11A5F">
              <w:rPr>
                <w:b/>
                <w:sz w:val="18"/>
                <w:szCs w:val="18"/>
              </w:rPr>
              <w:t>Механослужба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(крановщик, работающий на погрузочно-разгрузочных работах)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такелажу и грузозахватным приспособлениям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32050023-1А (32050023)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32050023-2А (32050023)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32050023-3А (32050023)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32050023-4А (32050023)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32050023-5А (32050023)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11A5F">
              <w:rPr>
                <w:b/>
                <w:sz w:val="18"/>
                <w:szCs w:val="18"/>
              </w:rPr>
              <w:t>Электрослужба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32060025 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32060025-1А (32060025)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b/>
                <w:sz w:val="18"/>
                <w:szCs w:val="18"/>
              </w:rPr>
            </w:pPr>
            <w:r w:rsidRPr="00711A5F">
              <w:rPr>
                <w:b/>
                <w:sz w:val="18"/>
                <w:szCs w:val="18"/>
              </w:rPr>
              <w:t>Бригада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32100026 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Газорезчик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32100027-1А (32100027)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32100027-2А (32100027)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32100027-3А (32100027)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32100027-4А (32100027)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32100027-5А (32100027)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32100027-6А (32100027)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32100027-7А (32100027)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32100027-8А (32100027)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32100028-1А (32100028)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32100028-2А (32100028)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32100028-3А (32100028)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32100028-4А (32100028)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32100028-5А (32100028)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b/>
                <w:sz w:val="18"/>
                <w:szCs w:val="18"/>
              </w:rPr>
            </w:pPr>
            <w:r w:rsidRPr="00711A5F">
              <w:rPr>
                <w:b/>
                <w:sz w:val="18"/>
                <w:szCs w:val="18"/>
              </w:rPr>
              <w:t xml:space="preserve"> Общецеховой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b/>
                <w:sz w:val="18"/>
                <w:szCs w:val="18"/>
              </w:rPr>
            </w:pPr>
            <w:r w:rsidRPr="00711A5F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(станочных и кузнечных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(оснастки и инструмента)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(по изготовлению инструмента)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(вальцетокарного отделения)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станочных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32110040-1А (32110040)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1A5F" w:rsidRPr="00F06873" w:rsidTr="00711A5F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32110041 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1A5F" w:rsidRPr="00711A5F" w:rsidRDefault="00711A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1A5F" w:rsidRDefault="00711A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711A5F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711A5F">
          <w:rPr>
            <w:rStyle w:val="a9"/>
          </w:rPr>
          <w:t>26.07.2021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11A5F" w:rsidP="009D6532">
            <w:pPr>
              <w:pStyle w:val="aa"/>
            </w:pPr>
            <w:r>
              <w:t>Технический директор АО "ОМЗ"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11A5F" w:rsidP="009D6532">
            <w:pPr>
              <w:pStyle w:val="aa"/>
            </w:pPr>
            <w:proofErr w:type="spellStart"/>
            <w:r>
              <w:t>Нелюбин</w:t>
            </w:r>
            <w:proofErr w:type="spellEnd"/>
            <w:r>
              <w:t xml:space="preserve">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32862" w:rsidP="009D6532">
            <w:pPr>
              <w:pStyle w:val="aa"/>
            </w:pPr>
            <w:r>
              <w:t>01.08.2021</w:t>
            </w: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11A5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711A5F" w:rsidRDefault="009D6532" w:rsidP="009D6532">
      <w:pPr>
        <w:rPr>
          <w:sz w:val="8"/>
          <w:szCs w:val="8"/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11A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11A5F" w:rsidP="009D6532">
            <w:pPr>
              <w:pStyle w:val="aa"/>
            </w:pPr>
            <w:r>
              <w:t>Начальник ООТПБ и ГО АО "ОМЗ"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11A5F" w:rsidP="009D6532">
            <w:pPr>
              <w:pStyle w:val="aa"/>
            </w:pPr>
            <w:r>
              <w:t>Кузнецов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32862" w:rsidP="009D6532">
            <w:pPr>
              <w:pStyle w:val="aa"/>
            </w:pPr>
            <w:r>
              <w:t>01.08.2021</w:t>
            </w:r>
          </w:p>
        </w:tc>
      </w:tr>
      <w:tr w:rsidR="009D6532" w:rsidRPr="000905BE" w:rsidTr="00711A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11A5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11A5F" w:rsidRPr="00711A5F" w:rsidTr="00711A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  <w:r>
              <w:lastRenderedPageBreak/>
              <w:t>Председатель ППО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  <w:r>
              <w:t>Мартемьянова Т.В.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432862" w:rsidP="009D6532">
            <w:pPr>
              <w:pStyle w:val="aa"/>
            </w:pPr>
            <w:r>
              <w:t>01.08.2021</w:t>
            </w:r>
          </w:p>
        </w:tc>
      </w:tr>
      <w:tr w:rsidR="00711A5F" w:rsidRPr="00711A5F" w:rsidTr="00711A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(дата)</w:t>
            </w:r>
          </w:p>
        </w:tc>
      </w:tr>
      <w:tr w:rsidR="00711A5F" w:rsidRPr="00711A5F" w:rsidTr="00711A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  <w:r>
              <w:t>Начальник РМЦ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  <w:proofErr w:type="spellStart"/>
            <w:r>
              <w:t>Прилуков</w:t>
            </w:r>
            <w:proofErr w:type="spellEnd"/>
            <w:r>
              <w:t xml:space="preserve"> Ю.А.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432862" w:rsidP="009D6532">
            <w:pPr>
              <w:pStyle w:val="aa"/>
            </w:pPr>
            <w:r>
              <w:t>01.08.2021</w:t>
            </w:r>
          </w:p>
        </w:tc>
      </w:tr>
      <w:tr w:rsidR="00711A5F" w:rsidRPr="00711A5F" w:rsidTr="00711A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(дата)</w:t>
            </w:r>
          </w:p>
        </w:tc>
      </w:tr>
      <w:tr w:rsidR="00711A5F" w:rsidRPr="00711A5F" w:rsidTr="00711A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  <w:r>
              <w:t>Председатель цехкома РМЦ АО "ОМЗ"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  <w:proofErr w:type="spellStart"/>
            <w:r>
              <w:t>Желнина</w:t>
            </w:r>
            <w:proofErr w:type="spellEnd"/>
            <w:r>
              <w:t xml:space="preserve">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1A5F" w:rsidRPr="00711A5F" w:rsidRDefault="00711A5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432862" w:rsidP="009D6532">
            <w:pPr>
              <w:pStyle w:val="aa"/>
            </w:pPr>
            <w:r>
              <w:t>01.08.2021</w:t>
            </w:r>
          </w:p>
        </w:tc>
      </w:tr>
      <w:tr w:rsidR="00711A5F" w:rsidRPr="00711A5F" w:rsidTr="00711A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11A5F" w:rsidRPr="00711A5F" w:rsidRDefault="00711A5F" w:rsidP="009D6532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11A5F" w:rsidTr="00711A5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11A5F" w:rsidRDefault="00711A5F" w:rsidP="002743B5">
            <w:pPr>
              <w:pStyle w:val="aa"/>
            </w:pPr>
            <w:r w:rsidRPr="00711A5F">
              <w:t>1806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11A5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11A5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11A5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11A5F" w:rsidRDefault="00711A5F" w:rsidP="002743B5">
            <w:pPr>
              <w:pStyle w:val="aa"/>
            </w:pPr>
            <w:r w:rsidRPr="00711A5F">
              <w:t>Бахтина Светлана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11A5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11A5F" w:rsidRDefault="002743B5" w:rsidP="002743B5">
            <w:pPr>
              <w:pStyle w:val="aa"/>
            </w:pPr>
          </w:p>
        </w:tc>
      </w:tr>
      <w:tr w:rsidR="002743B5" w:rsidRPr="00711A5F" w:rsidTr="00711A5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711A5F" w:rsidRDefault="00711A5F" w:rsidP="002743B5">
            <w:pPr>
              <w:pStyle w:val="aa"/>
              <w:rPr>
                <w:b/>
                <w:vertAlign w:val="superscript"/>
              </w:rPr>
            </w:pPr>
            <w:r w:rsidRPr="00711A5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711A5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711A5F" w:rsidRDefault="00711A5F" w:rsidP="002743B5">
            <w:pPr>
              <w:pStyle w:val="aa"/>
              <w:rPr>
                <w:b/>
                <w:vertAlign w:val="superscript"/>
              </w:rPr>
            </w:pPr>
            <w:r w:rsidRPr="00711A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711A5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711A5F" w:rsidRDefault="00711A5F" w:rsidP="002743B5">
            <w:pPr>
              <w:pStyle w:val="aa"/>
              <w:rPr>
                <w:b/>
                <w:vertAlign w:val="superscript"/>
              </w:rPr>
            </w:pPr>
            <w:r w:rsidRPr="00711A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711A5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711A5F" w:rsidRDefault="00711A5F" w:rsidP="002743B5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(дата)</w:t>
            </w:r>
          </w:p>
        </w:tc>
      </w:tr>
      <w:tr w:rsidR="00711A5F" w:rsidRPr="00711A5F" w:rsidTr="00711A5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2743B5">
            <w:pPr>
              <w:pStyle w:val="aa"/>
            </w:pPr>
            <w:r w:rsidRPr="00711A5F">
              <w:t>4235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1A5F" w:rsidRPr="00711A5F" w:rsidRDefault="00711A5F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11A5F" w:rsidRPr="00711A5F" w:rsidRDefault="00711A5F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2743B5">
            <w:pPr>
              <w:pStyle w:val="aa"/>
            </w:pPr>
            <w:proofErr w:type="spellStart"/>
            <w:r w:rsidRPr="00711A5F">
              <w:t>Змеева</w:t>
            </w:r>
            <w:proofErr w:type="spellEnd"/>
            <w:r w:rsidRPr="00711A5F">
              <w:t xml:space="preserve"> Марина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11A5F" w:rsidRPr="00711A5F" w:rsidRDefault="00711A5F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1A5F" w:rsidRPr="00711A5F" w:rsidRDefault="00711A5F" w:rsidP="002743B5">
            <w:pPr>
              <w:pStyle w:val="aa"/>
            </w:pPr>
          </w:p>
        </w:tc>
      </w:tr>
      <w:tr w:rsidR="00711A5F" w:rsidRPr="00711A5F" w:rsidTr="00711A5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711A5F" w:rsidRPr="00711A5F" w:rsidRDefault="00711A5F" w:rsidP="002743B5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711A5F" w:rsidRPr="00711A5F" w:rsidRDefault="00711A5F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11A5F" w:rsidRPr="00711A5F" w:rsidRDefault="00711A5F" w:rsidP="002743B5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11A5F" w:rsidRPr="00711A5F" w:rsidRDefault="00711A5F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1A5F" w:rsidRPr="00711A5F" w:rsidRDefault="00711A5F" w:rsidP="002743B5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11A5F" w:rsidRPr="00711A5F" w:rsidRDefault="00711A5F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11A5F" w:rsidRPr="00711A5F" w:rsidRDefault="00711A5F" w:rsidP="002743B5">
            <w:pPr>
              <w:pStyle w:val="aa"/>
              <w:rPr>
                <w:vertAlign w:val="superscript"/>
              </w:rPr>
            </w:pPr>
            <w:r w:rsidRPr="00711A5F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5F" w:rsidRPr="006250F1" w:rsidRDefault="00711A5F" w:rsidP="00711A5F">
      <w:r>
        <w:separator/>
      </w:r>
    </w:p>
  </w:endnote>
  <w:endnote w:type="continuationSeparator" w:id="0">
    <w:p w:rsidR="00711A5F" w:rsidRPr="006250F1" w:rsidRDefault="00711A5F" w:rsidP="0071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5F" w:rsidRDefault="00711A5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5F" w:rsidRDefault="00711A5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5F" w:rsidRDefault="00711A5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5F" w:rsidRPr="006250F1" w:rsidRDefault="00711A5F" w:rsidP="00711A5F">
      <w:r>
        <w:separator/>
      </w:r>
    </w:p>
  </w:footnote>
  <w:footnote w:type="continuationSeparator" w:id="0">
    <w:p w:rsidR="00711A5F" w:rsidRPr="006250F1" w:rsidRDefault="00711A5F" w:rsidP="0071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5F" w:rsidRDefault="00711A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5F" w:rsidRDefault="00711A5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5F" w:rsidRDefault="00711A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610016, г. Киров, Октябрьский проспект, 22а"/>
    <w:docVar w:name="att_org_name" w:val="Общество с ограниченной ответственностью &quot;Кировский региональный центр &quot;Охрана труда&quot;"/>
    <w:docVar w:name="att_org_reg_date" w:val="22.10.2015"/>
    <w:docVar w:name="att_org_reg_num" w:val="139"/>
    <w:docVar w:name="boss_fio" w:val="Воротников Андрей Валерьевич"/>
    <w:docVar w:name="ceh_info" w:val="Акционерное общество &quot;Омутнинский металлургический завод&quot;"/>
    <w:docVar w:name="doc_name" w:val="Документ8"/>
    <w:docVar w:name="doc_type" w:val="5"/>
    <w:docVar w:name="fill_date" w:val="26.07.2021"/>
    <w:docVar w:name="org_guid" w:val="DAF64C1935B94AB78BCD5F3D2D12465E"/>
    <w:docVar w:name="org_id" w:val="26"/>
    <w:docVar w:name="org_name" w:val="     "/>
    <w:docVar w:name="pers_guids" w:val="AC00A4C8013541B7A37166FF8B3B76F3@057-445-826-86~B909582EC5C64A66BDCA30A8B56DE02E@058-248-537 87"/>
    <w:docVar w:name="pers_snils" w:val="AC00A4C8013541B7A37166FF8B3B76F3@057-445-826-86~B909582EC5C64A66BDCA30A8B56DE02E@058-248-537 87"/>
    <w:docVar w:name="pred_dolg" w:val="Технический директор АО &quot;ОМЗ&quot;"/>
    <w:docVar w:name="pred_fio" w:val="Нелюбин С.А."/>
    <w:docVar w:name="rbtd_adr" w:val="     "/>
    <w:docVar w:name="rbtd_name" w:val="Акционерное общество &quot;Омутнинский металлургический завод&quot;"/>
    <w:docVar w:name="step_test" w:val="6"/>
    <w:docVar w:name="sv_docs" w:val="1"/>
  </w:docVars>
  <w:rsids>
    <w:rsidRoot w:val="00711A5F"/>
    <w:rsid w:val="0002033E"/>
    <w:rsid w:val="000C5130"/>
    <w:rsid w:val="000D3760"/>
    <w:rsid w:val="000F0714"/>
    <w:rsid w:val="00117EE5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32862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11A5F"/>
    <w:rsid w:val="00725C51"/>
    <w:rsid w:val="007C4254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46B50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7EE181-442B-4D38-833F-7191F85A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11A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11A5F"/>
    <w:rPr>
      <w:sz w:val="24"/>
    </w:rPr>
  </w:style>
  <w:style w:type="paragraph" w:styleId="ad">
    <w:name w:val="footer"/>
    <w:basedOn w:val="a"/>
    <w:link w:val="ae"/>
    <w:rsid w:val="00711A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1A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</TotalTime>
  <Pages>10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Microsoft</Company>
  <LinksUpToDate>false</LinksUpToDate>
  <CharactersWithSpaces>15581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Аляпкина</dc:creator>
  <cp:lastModifiedBy>Пировских Александр Николаевич</cp:lastModifiedBy>
  <cp:revision>4</cp:revision>
  <cp:lastPrinted>2021-08-03T14:22:00Z</cp:lastPrinted>
  <dcterms:created xsi:type="dcterms:W3CDTF">2021-08-03T12:06:00Z</dcterms:created>
  <dcterms:modified xsi:type="dcterms:W3CDTF">2021-08-18T07:49:00Z</dcterms:modified>
</cp:coreProperties>
</file>