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8D318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D318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8D3187" w:rsidRPr="008D3187">
        <w:rPr>
          <w:rStyle w:val="a9"/>
        </w:rPr>
        <w:t>Акционерное общество «</w:t>
      </w:r>
      <w:proofErr w:type="spellStart"/>
      <w:r w:rsidR="008D3187" w:rsidRPr="008D3187">
        <w:rPr>
          <w:rStyle w:val="a9"/>
        </w:rPr>
        <w:t>Омутнинский</w:t>
      </w:r>
      <w:proofErr w:type="spellEnd"/>
      <w:r w:rsidR="008D3187" w:rsidRPr="008D3187">
        <w:rPr>
          <w:rStyle w:val="a9"/>
        </w:rPr>
        <w:t xml:space="preserve"> металлургический завод»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3118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063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31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31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8D3187">
        <w:trPr>
          <w:cantSplit/>
          <w:trHeight w:val="245"/>
          <w:tblHeader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</w:t>
            </w:r>
            <w:r w:rsidRPr="004654AF">
              <w:rPr>
                <w:color w:val="000000"/>
                <w:sz w:val="20"/>
              </w:rPr>
              <w:t>а</w:t>
            </w:r>
            <w:r w:rsidRPr="004654AF">
              <w:rPr>
                <w:color w:val="000000"/>
                <w:sz w:val="20"/>
              </w:rPr>
              <w:t>бочего м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8D3187">
        <w:trPr>
          <w:cantSplit/>
          <w:trHeight w:val="2254"/>
          <w:tblHeader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8D3187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Pr="00F06873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b/>
                <w:sz w:val="18"/>
                <w:szCs w:val="18"/>
              </w:rPr>
            </w:pPr>
            <w:r w:rsidRPr="008D3187">
              <w:rPr>
                <w:b/>
                <w:sz w:val="18"/>
                <w:szCs w:val="18"/>
              </w:rPr>
              <w:t>Цех лифтовых направля</w:t>
            </w:r>
            <w:r w:rsidRPr="008D3187">
              <w:rPr>
                <w:b/>
                <w:sz w:val="18"/>
                <w:szCs w:val="18"/>
              </w:rPr>
              <w:t>ю</w:t>
            </w:r>
            <w:r w:rsidRPr="008D3187">
              <w:rPr>
                <w:b/>
                <w:sz w:val="18"/>
                <w:szCs w:val="18"/>
              </w:rPr>
              <w:t>щих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Pr="00F06873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D3187">
              <w:rPr>
                <w:i/>
                <w:sz w:val="18"/>
                <w:szCs w:val="18"/>
              </w:rPr>
              <w:t>Механослужба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Pr="00F06873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64040133 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Pr="00F06873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64040133-1А (64040133)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r w:rsidRPr="008D3187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8D3187">
              <w:rPr>
                <w:i/>
                <w:sz w:val="18"/>
                <w:szCs w:val="18"/>
              </w:rPr>
              <w:t>мехобработки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64100025-1А (64100025)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64100027-1А (64100027)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64100027-2А (64100027)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64100027-3А (64100027)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64100027-4А (64100027)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64100027-5А (64100027)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64100027-6А (64100027)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Штабелировщик</w:t>
            </w:r>
            <w:proofErr w:type="spellEnd"/>
            <w:r>
              <w:rPr>
                <w:sz w:val="18"/>
                <w:szCs w:val="18"/>
              </w:rPr>
              <w:t xml:space="preserve"> металла (уп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64100029-1А (64100029)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Штабелировщик</w:t>
            </w:r>
            <w:proofErr w:type="spellEnd"/>
            <w:r>
              <w:rPr>
                <w:sz w:val="18"/>
                <w:szCs w:val="18"/>
              </w:rPr>
              <w:t xml:space="preserve"> металла (уп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r w:rsidRPr="008D3187">
              <w:rPr>
                <w:i/>
                <w:sz w:val="18"/>
                <w:szCs w:val="18"/>
              </w:rPr>
              <w:t>Участок обработки концов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64090023-1А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64090023-2А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64090023-3А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64090023-4А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64090023-5А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64090023-6А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64090023-7А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64090023-8А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64090023-9А (64090023)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отделки рел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r w:rsidRPr="008D3187">
              <w:rPr>
                <w:i/>
                <w:sz w:val="18"/>
                <w:szCs w:val="18"/>
              </w:rPr>
              <w:t>Участок переработки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64130037А (64130037)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64130038-1А (64130038)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r w:rsidRPr="008D3187">
              <w:rPr>
                <w:i/>
                <w:sz w:val="18"/>
                <w:szCs w:val="18"/>
              </w:rPr>
              <w:t>Участок прокатного прои</w:t>
            </w:r>
            <w:r w:rsidRPr="008D3187">
              <w:rPr>
                <w:i/>
                <w:sz w:val="18"/>
                <w:szCs w:val="18"/>
              </w:rPr>
              <w:t>з</w:t>
            </w:r>
            <w:r w:rsidRPr="008D3187">
              <w:rPr>
                <w:i/>
                <w:sz w:val="18"/>
                <w:szCs w:val="18"/>
              </w:rPr>
              <w:t>водства (горячий участок р</w:t>
            </w:r>
            <w:r w:rsidRPr="008D3187">
              <w:rPr>
                <w:i/>
                <w:sz w:val="18"/>
                <w:szCs w:val="18"/>
              </w:rPr>
              <w:t>а</w:t>
            </w:r>
            <w:r w:rsidRPr="008D3187">
              <w:rPr>
                <w:i/>
                <w:sz w:val="18"/>
                <w:szCs w:val="18"/>
              </w:rPr>
              <w:t>бот) стан 180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64110008 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64110008-1А (64110008)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64110008-2А (64110008)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64110008-3А (64110008)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горячей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64110109 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Оператор-термист на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тических линиях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64110109-1А (64110109)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Оператор-термист на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тических линиях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r w:rsidRPr="008D3187">
              <w:rPr>
                <w:i/>
                <w:sz w:val="18"/>
                <w:szCs w:val="18"/>
              </w:rPr>
              <w:t>Участок прокатного прои</w:t>
            </w:r>
            <w:r w:rsidRPr="008D3187">
              <w:rPr>
                <w:i/>
                <w:sz w:val="18"/>
                <w:szCs w:val="18"/>
              </w:rPr>
              <w:t>з</w:t>
            </w:r>
            <w:r w:rsidRPr="008D3187">
              <w:rPr>
                <w:i/>
                <w:sz w:val="18"/>
                <w:szCs w:val="18"/>
              </w:rPr>
              <w:t>водства (горячий участок р</w:t>
            </w:r>
            <w:r w:rsidRPr="008D3187">
              <w:rPr>
                <w:i/>
                <w:sz w:val="18"/>
                <w:szCs w:val="18"/>
              </w:rPr>
              <w:t>а</w:t>
            </w:r>
            <w:r w:rsidRPr="008D3187">
              <w:rPr>
                <w:i/>
                <w:sz w:val="18"/>
                <w:szCs w:val="18"/>
              </w:rPr>
              <w:t>бот) участок витой буровой стали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64110214 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r w:rsidRPr="008D3187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8D3187">
              <w:rPr>
                <w:i/>
                <w:sz w:val="18"/>
                <w:szCs w:val="18"/>
              </w:rPr>
              <w:t>дробеметной</w:t>
            </w:r>
            <w:proofErr w:type="spellEnd"/>
            <w:r w:rsidRPr="008D3187">
              <w:rPr>
                <w:i/>
                <w:sz w:val="18"/>
                <w:szCs w:val="18"/>
              </w:rPr>
              <w:t xml:space="preserve"> уст</w:t>
            </w:r>
            <w:r w:rsidRPr="008D3187">
              <w:rPr>
                <w:i/>
                <w:sz w:val="18"/>
                <w:szCs w:val="18"/>
              </w:rPr>
              <w:t>а</w:t>
            </w:r>
            <w:r w:rsidRPr="008D3187">
              <w:rPr>
                <w:i/>
                <w:sz w:val="18"/>
                <w:szCs w:val="18"/>
              </w:rPr>
              <w:t>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64030721 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 (занятый на очистке дробью (металлич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пеком) металла и мета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лических деталей и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64030721-1А (64030721)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 (занятый на очистке дробью (металлич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пеком) металла и мета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лических деталей и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64030721-2А (64030721)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 (занятый на очистке дробью (металлич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пеком) металла и мета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лических деталей и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D3187">
              <w:rPr>
                <w:i/>
                <w:sz w:val="18"/>
                <w:szCs w:val="18"/>
              </w:rPr>
              <w:t>Кизерлинг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64030839 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64030839-1А (64030839)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64030839-2А (64030839)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r w:rsidRPr="008D3187">
              <w:rPr>
                <w:i/>
                <w:sz w:val="18"/>
                <w:szCs w:val="18"/>
              </w:rPr>
              <w:t>Технологический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холодной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64030603-1А (64030603)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холодной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64030603-2А (64030603)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холодной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64030603-3А (64030603)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холодной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64030603-4А (64030603)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стана холодной прокатки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64030616 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Обмазчик листов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64030616-1А (64030616)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Обмазчик листов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64030604-1А (64030604)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64030604-2А (64030604)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64030604-3А (64030604)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64030604-4А (64030604)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64030604-5А (64030604)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Правильщик проката и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64030605-1А (64030605)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64030605-2А (64030605)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64030605-3А (64030605)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64030605-4А (64030605)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холодного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64030617-1А (64030617)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64030617-2А (64030617)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64030617-3А (64030617)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64030617-4А (64030617)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64030617-5А (64030617)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Сортировщик-сдатчик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64030620 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Штабелировщик</w:t>
            </w:r>
            <w:proofErr w:type="spellEnd"/>
            <w:r>
              <w:rPr>
                <w:sz w:val="18"/>
                <w:szCs w:val="18"/>
              </w:rPr>
              <w:t xml:space="preserve"> металла (уп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64030620-1А (64030620)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Штабелировщик</w:t>
            </w:r>
            <w:proofErr w:type="spellEnd"/>
            <w:r>
              <w:rPr>
                <w:sz w:val="18"/>
                <w:szCs w:val="18"/>
              </w:rPr>
              <w:t xml:space="preserve"> металла (уп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64030620-2А (64030620)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Штабелировщик</w:t>
            </w:r>
            <w:proofErr w:type="spellEnd"/>
            <w:r>
              <w:rPr>
                <w:sz w:val="18"/>
                <w:szCs w:val="18"/>
              </w:rPr>
              <w:t xml:space="preserve"> металла (уп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i/>
                <w:sz w:val="18"/>
                <w:szCs w:val="18"/>
              </w:rPr>
            </w:pPr>
            <w:r w:rsidRPr="008D3187">
              <w:rPr>
                <w:i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64010056 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(УПМ, сдачи и отгрузки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87" w:rsidRPr="00F06873" w:rsidTr="008D3187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64010057 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3187" w:rsidRPr="008D3187" w:rsidRDefault="008D31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зированных линий ЦЛН)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3187" w:rsidRDefault="008D31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8D3187" w:rsidRDefault="0065289A" w:rsidP="009A1326">
      <w:pPr>
        <w:rPr>
          <w:sz w:val="10"/>
          <w:szCs w:val="10"/>
          <w:lang w:val="en-US"/>
        </w:rPr>
      </w:pPr>
      <w:bookmarkStart w:id="7" w:name="_GoBack"/>
      <w:bookmarkEnd w:id="7"/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8D3187">
        <w:rPr>
          <w:rStyle w:val="a9"/>
        </w:rPr>
        <w:t>30.08.2024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Pr="008D3187" w:rsidRDefault="004654AF" w:rsidP="009D6532">
      <w:pPr>
        <w:rPr>
          <w:sz w:val="10"/>
          <w:szCs w:val="10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3187" w:rsidP="009D6532">
            <w:pPr>
              <w:pStyle w:val="aa"/>
            </w:pPr>
            <w:r>
              <w:t>Технический директор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3187" w:rsidP="009D6532">
            <w:pPr>
              <w:pStyle w:val="aa"/>
            </w:pPr>
            <w:proofErr w:type="spellStart"/>
            <w:r>
              <w:t>Нелюбин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D31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8D3187" w:rsidRDefault="009D6532" w:rsidP="009D6532">
      <w:pPr>
        <w:rPr>
          <w:sz w:val="10"/>
          <w:szCs w:val="10"/>
          <w:lang w:val="en-US"/>
        </w:rPr>
      </w:pPr>
    </w:p>
    <w:p w:rsidR="009D6532" w:rsidRPr="008D318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D31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3187" w:rsidP="009D6532">
            <w:pPr>
              <w:pStyle w:val="aa"/>
            </w:pPr>
            <w:r>
              <w:t>Директор по персоналу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3187" w:rsidP="009D6532">
            <w:pPr>
              <w:pStyle w:val="aa"/>
            </w:pPr>
            <w:r>
              <w:t>Кузнецов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D31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D31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D3187" w:rsidRPr="008D3187" w:rsidTr="008D31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ООТПБиГО</w:t>
            </w:r>
            <w:proofErr w:type="spellEnd"/>
            <w:r>
              <w:t xml:space="preserve">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  <w:r>
              <w:t>Кузнецов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</w:tr>
      <w:tr w:rsidR="008D3187" w:rsidRPr="008D3187" w:rsidTr="008D31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(дата)</w:t>
            </w:r>
          </w:p>
        </w:tc>
      </w:tr>
      <w:tr w:rsidR="008D3187" w:rsidRPr="008D3187" w:rsidTr="008D31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  <w:r>
              <w:t>Председатель ППО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  <w:r>
              <w:t>Мартемьянова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</w:tr>
      <w:tr w:rsidR="008D3187" w:rsidRPr="008D3187" w:rsidTr="008D31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(дата)</w:t>
            </w:r>
          </w:p>
        </w:tc>
      </w:tr>
      <w:tr w:rsidR="008D3187" w:rsidRPr="008D3187" w:rsidTr="008D31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  <w:r>
              <w:t>Начальник ЦЛН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  <w:proofErr w:type="spellStart"/>
            <w:r>
              <w:t>Варанкин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3187" w:rsidRPr="008D3187" w:rsidRDefault="008D3187" w:rsidP="009D6532">
            <w:pPr>
              <w:pStyle w:val="aa"/>
            </w:pPr>
          </w:p>
        </w:tc>
      </w:tr>
      <w:tr w:rsidR="008D3187" w:rsidRPr="008D3187" w:rsidTr="008D31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3187" w:rsidRPr="008D3187" w:rsidRDefault="008D3187" w:rsidP="009D6532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(дата)</w:t>
            </w:r>
          </w:p>
        </w:tc>
      </w:tr>
    </w:tbl>
    <w:p w:rsidR="002743B5" w:rsidRPr="008D3187" w:rsidRDefault="002743B5" w:rsidP="002743B5">
      <w:pPr>
        <w:rPr>
          <w:sz w:val="10"/>
          <w:szCs w:val="10"/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D3187" w:rsidTr="008D318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3187" w:rsidRDefault="008D3187" w:rsidP="002743B5">
            <w:pPr>
              <w:pStyle w:val="aa"/>
            </w:pPr>
            <w:r w:rsidRPr="008D3187">
              <w:t>888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318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318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318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3187" w:rsidRDefault="008D3187" w:rsidP="002743B5">
            <w:pPr>
              <w:pStyle w:val="aa"/>
            </w:pPr>
            <w:r w:rsidRPr="008D3187">
              <w:t>Юдин Максим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318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3187" w:rsidRDefault="002743B5" w:rsidP="002743B5">
            <w:pPr>
              <w:pStyle w:val="aa"/>
            </w:pPr>
          </w:p>
        </w:tc>
      </w:tr>
      <w:tr w:rsidR="002743B5" w:rsidRPr="008D3187" w:rsidTr="008D318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8D3187" w:rsidRDefault="008D3187" w:rsidP="002743B5">
            <w:pPr>
              <w:pStyle w:val="aa"/>
              <w:rPr>
                <w:b/>
                <w:vertAlign w:val="superscript"/>
              </w:rPr>
            </w:pPr>
            <w:r w:rsidRPr="008D31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8D318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8D3187" w:rsidRDefault="008D3187" w:rsidP="002743B5">
            <w:pPr>
              <w:pStyle w:val="aa"/>
              <w:rPr>
                <w:b/>
                <w:vertAlign w:val="superscript"/>
              </w:rPr>
            </w:pPr>
            <w:r w:rsidRPr="008D31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8D318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8D3187" w:rsidRDefault="008D3187" w:rsidP="002743B5">
            <w:pPr>
              <w:pStyle w:val="aa"/>
              <w:rPr>
                <w:b/>
                <w:vertAlign w:val="superscript"/>
              </w:rPr>
            </w:pPr>
            <w:r w:rsidRPr="008D31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8D318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8D3187" w:rsidRDefault="008D3187" w:rsidP="002743B5">
            <w:pPr>
              <w:pStyle w:val="aa"/>
              <w:rPr>
                <w:vertAlign w:val="superscript"/>
              </w:rPr>
            </w:pPr>
            <w:r w:rsidRPr="008D3187">
              <w:rPr>
                <w:vertAlign w:val="superscript"/>
              </w:rPr>
              <w:t>(дата)</w:t>
            </w:r>
          </w:p>
        </w:tc>
      </w:tr>
    </w:tbl>
    <w:p w:rsidR="00DC1A91" w:rsidRPr="008D3187" w:rsidRDefault="00DC1A91" w:rsidP="00DC1A91">
      <w:pPr>
        <w:rPr>
          <w:sz w:val="2"/>
          <w:szCs w:val="2"/>
          <w:lang w:val="en-US"/>
        </w:rPr>
      </w:pPr>
    </w:p>
    <w:sectPr w:rsidR="00DC1A91" w:rsidRPr="008D318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1F" w:rsidRDefault="00C1471F" w:rsidP="008D3187">
      <w:r>
        <w:separator/>
      </w:r>
    </w:p>
  </w:endnote>
  <w:endnote w:type="continuationSeparator" w:id="0">
    <w:p w:rsidR="00C1471F" w:rsidRDefault="00C1471F" w:rsidP="008D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1F" w:rsidRDefault="00C1471F" w:rsidP="008D3187">
      <w:r>
        <w:separator/>
      </w:r>
    </w:p>
  </w:footnote>
  <w:footnote w:type="continuationSeparator" w:id="0">
    <w:p w:rsidR="00C1471F" w:rsidRDefault="00C1471F" w:rsidP="008D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att_org_adr" w:val="610016, г. Киров, Октябрьский проспект, 22а"/>
    <w:docVar w:name="att_org_name" w:val="Общество с ограниченной ответственностью &quot;Кировский региональный центр &quot;Охрана труда&quot;"/>
    <w:docVar w:name="att_org_reg_date" w:val="22.10.2015"/>
    <w:docVar w:name="att_org_reg_num" w:val="139"/>
    <w:docVar w:name="boss_fio" w:val="Воротников Андрей Валерьевич"/>
    <w:docVar w:name="ceh_info" w:val="Акционерное общество «Омутнинский металлургический завод»"/>
    <w:docVar w:name="doc_name" w:val="Документ7"/>
    <w:docVar w:name="doc_type" w:val="5"/>
    <w:docVar w:name="fill_date" w:val="30.08.2024"/>
    <w:docVar w:name="org_guid" w:val="BA2B143F25814EE09466A791B5289CA1"/>
    <w:docVar w:name="org_id" w:val="1"/>
    <w:docVar w:name="org_name" w:val="     "/>
    <w:docVar w:name="pers_guids" w:val="EC21269F6E4A4E0FA33E93F8E7C850D4@077-868-332-30"/>
    <w:docVar w:name="pers_snils" w:val="EC21269F6E4A4E0FA33E93F8E7C850D4@077-868-332-30"/>
    <w:docVar w:name="podr_id" w:val="org_1"/>
    <w:docVar w:name="pred_dolg" w:val="Технический директор АО &quot;ОМЗ&quot;"/>
    <w:docVar w:name="pred_fio" w:val="Нелюбин С.А."/>
    <w:docVar w:name="rbtd_name" w:val="Акционерное общество «Омутнинский металлургический завод»"/>
    <w:docVar w:name="step_test" w:val="6"/>
    <w:docVar w:name="sv_docs" w:val="1"/>
  </w:docVars>
  <w:rsids>
    <w:rsidRoot w:val="008D318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D3187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1471F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31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3187"/>
    <w:rPr>
      <w:sz w:val="24"/>
    </w:rPr>
  </w:style>
  <w:style w:type="paragraph" w:styleId="ad">
    <w:name w:val="footer"/>
    <w:basedOn w:val="a"/>
    <w:link w:val="ae"/>
    <w:rsid w:val="008D31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3187"/>
    <w:rPr>
      <w:sz w:val="24"/>
    </w:rPr>
  </w:style>
  <w:style w:type="paragraph" w:styleId="af">
    <w:name w:val="Balloon Text"/>
    <w:basedOn w:val="a"/>
    <w:link w:val="af0"/>
    <w:rsid w:val="008D31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3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31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3187"/>
    <w:rPr>
      <w:sz w:val="24"/>
    </w:rPr>
  </w:style>
  <w:style w:type="paragraph" w:styleId="ad">
    <w:name w:val="footer"/>
    <w:basedOn w:val="a"/>
    <w:link w:val="ae"/>
    <w:rsid w:val="008D31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3187"/>
    <w:rPr>
      <w:sz w:val="24"/>
    </w:rPr>
  </w:style>
  <w:style w:type="paragraph" w:styleId="af">
    <w:name w:val="Balloon Text"/>
    <w:basedOn w:val="a"/>
    <w:link w:val="af0"/>
    <w:rsid w:val="008D31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3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User</cp:lastModifiedBy>
  <cp:revision>1</cp:revision>
  <cp:lastPrinted>2024-09-25T14:45:00Z</cp:lastPrinted>
  <dcterms:created xsi:type="dcterms:W3CDTF">2024-09-25T14:44:00Z</dcterms:created>
  <dcterms:modified xsi:type="dcterms:W3CDTF">2024-09-25T14:45:00Z</dcterms:modified>
</cp:coreProperties>
</file>