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proofErr w:type="gramStart"/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E24277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24277" w:rsidRPr="00E24277">
        <w:rPr>
          <w:rStyle w:val="a9"/>
        </w:rPr>
        <w:t xml:space="preserve"> Акционерное</w:t>
      </w:r>
      <w:proofErr w:type="gramEnd"/>
      <w:r w:rsidR="00E24277" w:rsidRPr="00E24277">
        <w:rPr>
          <w:rStyle w:val="a9"/>
        </w:rPr>
        <w:t xml:space="preserve"> общество "</w:t>
      </w:r>
      <w:proofErr w:type="spellStart"/>
      <w:r w:rsidR="00E24277" w:rsidRPr="00E24277">
        <w:rPr>
          <w:rStyle w:val="a9"/>
        </w:rPr>
        <w:t>Омутнинский</w:t>
      </w:r>
      <w:proofErr w:type="spellEnd"/>
      <w:r w:rsidR="00E24277" w:rsidRPr="00E24277">
        <w:rPr>
          <w:rStyle w:val="a9"/>
        </w:rPr>
        <w:t xml:space="preserve"> металлургический завод" </w:t>
      </w:r>
      <w:r w:rsidRPr="00883461">
        <w:rPr>
          <w:rStyle w:val="a9"/>
        </w:rPr>
        <w:fldChar w:fldCharType="end"/>
      </w:r>
      <w:r w:rsidR="005D7F4D">
        <w:rPr>
          <w:rStyle w:val="a9"/>
        </w:rPr>
        <w:t>ремонтно-механический цех</w:t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E24277">
        <w:trPr>
          <w:cantSplit/>
          <w:tblHeader/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E24277">
        <w:trPr>
          <w:cantSplit/>
          <w:tblHeader/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Pr="00E24277" w:rsidRDefault="00E24277" w:rsidP="00E2427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Станочное отделение (РМЦ, УО и И)</w:t>
            </w:r>
          </w:p>
        </w:tc>
        <w:tc>
          <w:tcPr>
            <w:tcW w:w="3686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Pr="00E24277" w:rsidRDefault="00E24277" w:rsidP="00E24277">
            <w:pPr>
              <w:pStyle w:val="aa"/>
              <w:jc w:val="left"/>
            </w:pPr>
            <w:r>
              <w:t>32011006. Спекальщик</w:t>
            </w:r>
          </w:p>
        </w:tc>
        <w:tc>
          <w:tcPr>
            <w:tcW w:w="3686" w:type="dxa"/>
            <w:vAlign w:val="center"/>
          </w:tcPr>
          <w:p w:rsidR="00E24277" w:rsidRPr="00063DF1" w:rsidRDefault="00E24277" w:rsidP="00DB70BA">
            <w:pPr>
              <w:pStyle w:val="aa"/>
            </w:pPr>
            <w:r>
              <w:t>Химический: Соблюдать установленные рациональные режимы труда  и отдыха. Использовать средства индивидуальной защиты до 2ПДК.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E24277" w:rsidRPr="00063DF1" w:rsidRDefault="00E24277" w:rsidP="00DB70BA">
            <w:pPr>
              <w:pStyle w:val="aa"/>
            </w:pPr>
            <w:r>
              <w:t xml:space="preserve">Снижение концентрации вредных химических 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Pr="00E24277" w:rsidRDefault="00E24277" w:rsidP="00E24277">
            <w:pPr>
              <w:pStyle w:val="aa"/>
              <w:jc w:val="left"/>
            </w:pPr>
            <w:r>
              <w:t xml:space="preserve">32011008. Термист (постоянно занятый у </w:t>
            </w:r>
            <w:proofErr w:type="spellStart"/>
            <w:r>
              <w:t>печина</w:t>
            </w:r>
            <w:proofErr w:type="spellEnd"/>
            <w:r>
              <w:t xml:space="preserve"> горячем участке работ)</w:t>
            </w:r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  <w:r>
              <w:t>Микроклимат: Провести ревизию работы системы вентиляции. Соблюдать установленные на предприятии режимы труда и отдыха</w:t>
            </w: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Pr="00E24277" w:rsidRDefault="00E24277" w:rsidP="00E24277">
            <w:pPr>
              <w:pStyle w:val="aa"/>
              <w:jc w:val="left"/>
            </w:pPr>
            <w:r>
              <w:t>32011009. Токарь</w:t>
            </w:r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  <w:r>
              <w:t>Шум: Применение средств звукопоглощения. Вследствие превышения нормативных значений шума необходимо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Pr="00E24277" w:rsidRDefault="00E24277" w:rsidP="00E24277">
            <w:pPr>
              <w:pStyle w:val="aa"/>
              <w:jc w:val="left"/>
            </w:pPr>
            <w:r>
              <w:t>32011011. Фрезеровщик</w:t>
            </w:r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  <w:r>
              <w:t>Шум: Применение средств звукопоглощения. Вследствие превышения нормативных значений шума необходимо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Pr="00E24277" w:rsidRDefault="00E24277" w:rsidP="00E24277">
            <w:pPr>
              <w:pStyle w:val="aa"/>
              <w:jc w:val="left"/>
            </w:pPr>
            <w:r>
              <w:t>32011013. Шлифовщик (сухой шлифовки)</w:t>
            </w:r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  <w:r>
              <w:t>Аэрозоли ПФД: Соблюдать установленные  рациональные режимы труда  и отдыха. Использовать средства индивидуальной защиты до 2 ПДК.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  <w:r>
              <w:t xml:space="preserve">Снижение концентрации вредных веществ АПФД  в воздухе рабочей зоны. </w:t>
            </w: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Pr="00E24277" w:rsidRDefault="00E24277" w:rsidP="00E24277">
            <w:pPr>
              <w:pStyle w:val="aa"/>
              <w:jc w:val="left"/>
            </w:pPr>
            <w:r>
              <w:t>32011015. Электросварщик на автоматических и полуавтоматических машинах, занятых на работах с применением флюсов, содержащих вредные вещества не ниже 3 класса опасности</w:t>
            </w:r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  <w:r>
              <w:t>Микроклимат: Провести ревизию работы системы вентиляции. Соблюдать установленные на предприятии режимы труда и отдыха</w:t>
            </w: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  <w:r>
              <w:t xml:space="preserve">Снижение класса вредности по фактору "микроклимат" </w:t>
            </w: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Default="00E24277" w:rsidP="00E2427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  <w:r>
              <w:t>Химический: Соблюдать установленные рациональные режимы труда  и отдыха. Использовать средства индивидуальной защиты до 2ПДК.</w:t>
            </w: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  <w:r>
              <w:t xml:space="preserve">Снижение концентрации вредных химических 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Pr="00E24277" w:rsidRDefault="00E24277" w:rsidP="00E2427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Вальцетокарное отделение</w:t>
            </w:r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Pr="00E24277" w:rsidRDefault="00E24277" w:rsidP="00E24277">
            <w:pPr>
              <w:pStyle w:val="aa"/>
              <w:jc w:val="left"/>
            </w:pPr>
            <w:r>
              <w:t>32012017. Токарь</w:t>
            </w:r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  <w:r>
              <w:t>Шум: Применение средств звукопоглощения. Вследствие превышения нормативных значений шума необходимо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Pr="00E24277" w:rsidRDefault="00E24277" w:rsidP="00E2427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Кузнечное отделение</w:t>
            </w:r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Pr="00E24277" w:rsidRDefault="00E24277" w:rsidP="00E24277">
            <w:pPr>
              <w:pStyle w:val="aa"/>
              <w:jc w:val="left"/>
            </w:pPr>
            <w:r>
              <w:t>32020019. Кузнец на молотах и прессах</w:t>
            </w:r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  <w:r>
              <w:t>Микроклимат: Провести ревизию работы системы вентиляции. Соблюдать установленные на предприятии режимы труда и отдыха</w:t>
            </w: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Default="00E24277" w:rsidP="00E2427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Соблюдать установленные на предприятии режимы труда  и отдыха. Использовать СИЗ защиты рук от вибрации</w:t>
            </w: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  <w:r>
              <w:t xml:space="preserve">Снижение класса вредности по фактору "локальная вибрация№ </w:t>
            </w: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Default="00E24277" w:rsidP="00E2427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  <w:r>
              <w:t xml:space="preserve">Шум: Применение средств звукопоглощения. Вследствие </w:t>
            </w:r>
            <w:proofErr w:type="spellStart"/>
            <w:r>
              <w:t>ипревышения</w:t>
            </w:r>
            <w:proofErr w:type="spellEnd"/>
            <w:r>
              <w:t xml:space="preserve"> нормативных значений шума необходимо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Default="00E24277" w:rsidP="00E2427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  <w:r>
              <w:t>Тяжесть: Соблюдать установленные на предприятии режимы труда и отдыха</w:t>
            </w: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Pr="00E24277" w:rsidRDefault="00E24277" w:rsidP="00E24277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Механослужба</w:t>
            </w:r>
            <w:proofErr w:type="spellEnd"/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Pr="00E24277" w:rsidRDefault="00E24277" w:rsidP="00E24277">
            <w:pPr>
              <w:pStyle w:val="aa"/>
              <w:jc w:val="left"/>
            </w:pPr>
            <w:r>
              <w:t>32050020. Машинист крана (крановщик, работающий на погрузочно-разгрузочных работах)</w:t>
            </w:r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  <w:r>
              <w:t>Аэрозоли ПФД: Соблюдать установленные  рациональные режимы труда  и отдыха. Использовать средства индивидуальной защиты до 2 ПДК.</w:t>
            </w: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  <w:r>
              <w:t xml:space="preserve">Снижение концентрации вредных веществ АПФД  в воздухе рабочей зоны. </w:t>
            </w: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Pr="00E24277" w:rsidRDefault="00E24277" w:rsidP="00E24277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Электрослужба</w:t>
            </w:r>
            <w:proofErr w:type="spellEnd"/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Default="00E24277" w:rsidP="005F5F31">
            <w:pPr>
              <w:pStyle w:val="aa"/>
              <w:rPr>
                <w:b/>
                <w:i/>
              </w:rPr>
            </w:pPr>
          </w:p>
        </w:tc>
        <w:tc>
          <w:tcPr>
            <w:tcW w:w="3686" w:type="dxa"/>
            <w:vAlign w:val="center"/>
          </w:tcPr>
          <w:p w:rsidR="00E24277" w:rsidRDefault="00E24277" w:rsidP="005F5F31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Pr="00E24277" w:rsidRDefault="00E24277" w:rsidP="00E2427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Бригада по ремонту оборудования</w:t>
            </w:r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Pr="00E24277" w:rsidRDefault="00E24277" w:rsidP="00E24277">
            <w:pPr>
              <w:pStyle w:val="aa"/>
              <w:jc w:val="left"/>
            </w:pPr>
            <w:r>
              <w:t>32100026. Газорезчик</w:t>
            </w:r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  <w:r>
              <w:t>Химический: Соблюдать установленные рациональные режимы труда  и отдыха. Использовать средства индивидуальной защиты до 3ПДК.</w:t>
            </w: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  <w:r>
              <w:t xml:space="preserve">Снижение концентрации вредных химических 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Pr="00E24277" w:rsidRDefault="00E24277" w:rsidP="00E24277">
            <w:pPr>
              <w:pStyle w:val="aa"/>
              <w:jc w:val="left"/>
            </w:pPr>
            <w:r>
              <w:t>32100027. Слесарь-ремонтник</w:t>
            </w:r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  <w:r>
              <w:t>Химический: Соблюдать установленные рациональные режимы труда  и отдыха. Использовать средства индивидуальной защиты до 2ПДК.</w:t>
            </w: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  <w:r>
              <w:t xml:space="preserve">Снижение концентрации вредных химических 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Pr="00E24277" w:rsidRDefault="00E24277" w:rsidP="00E24277">
            <w:pPr>
              <w:pStyle w:val="aa"/>
              <w:jc w:val="left"/>
            </w:pPr>
            <w:r>
              <w:lastRenderedPageBreak/>
              <w:t>32100028. Электросварщик ручной сварки</w:t>
            </w:r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  <w:r>
              <w:t>Химический: Соблюдать установленные рациональные режимы труда  и отдыха. Использовать средства индивидуальной защиты до 3ПДК.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  <w:r>
              <w:t xml:space="preserve">Снижение концентрации вредных химических 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Pr="00E24277" w:rsidRDefault="00E24277" w:rsidP="00E2427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 Общецеховой персонал</w:t>
            </w:r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Default="00E24277" w:rsidP="00E24277">
            <w:pPr>
              <w:pStyle w:val="aa"/>
              <w:rPr>
                <w:b/>
                <w:i/>
              </w:rPr>
            </w:pPr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Pr="00E24277" w:rsidRDefault="00E24277" w:rsidP="00E2427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Административно-управленческий персонал</w:t>
            </w:r>
          </w:p>
        </w:tc>
        <w:tc>
          <w:tcPr>
            <w:tcW w:w="3686" w:type="dxa"/>
            <w:vAlign w:val="center"/>
          </w:tcPr>
          <w:p w:rsidR="00E24277" w:rsidRDefault="00E2427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  <w:tr w:rsidR="00E24277" w:rsidRPr="00AF49A3" w:rsidTr="00E24277">
        <w:trPr>
          <w:cantSplit/>
          <w:jc w:val="center"/>
        </w:trPr>
        <w:tc>
          <w:tcPr>
            <w:tcW w:w="3049" w:type="dxa"/>
            <w:vAlign w:val="center"/>
          </w:tcPr>
          <w:p w:rsidR="00E24277" w:rsidRDefault="00E24277" w:rsidP="005F5F31">
            <w:pPr>
              <w:pStyle w:val="aa"/>
              <w:rPr>
                <w:b/>
                <w:i/>
              </w:rPr>
            </w:pPr>
          </w:p>
        </w:tc>
        <w:tc>
          <w:tcPr>
            <w:tcW w:w="3686" w:type="dxa"/>
            <w:vAlign w:val="center"/>
          </w:tcPr>
          <w:p w:rsidR="00E24277" w:rsidRDefault="00E24277" w:rsidP="005F5F31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E24277" w:rsidRDefault="00E2427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277" w:rsidRPr="00063DF1" w:rsidRDefault="00E24277" w:rsidP="00DB70BA">
            <w:pPr>
              <w:pStyle w:val="aa"/>
            </w:pPr>
          </w:p>
        </w:tc>
      </w:tr>
    </w:tbl>
    <w:p w:rsidR="00DB70BA" w:rsidRDefault="00DB70BA" w:rsidP="00DB70BA"/>
    <w:p w:rsidR="00DB70BA" w:rsidRPr="005D7F4D" w:rsidRDefault="00DB70BA" w:rsidP="00DB70BA">
      <w:r w:rsidRPr="00DB70BA">
        <w:t xml:space="preserve">Дата </w:t>
      </w:r>
      <w:proofErr w:type="gramStart"/>
      <w:r w:rsidRPr="00DB70BA">
        <w:t>составления:</w:t>
      </w:r>
      <w:r w:rsidR="00FD5E7D" w:rsidRPr="00883461">
        <w:rPr>
          <w:rStyle w:val="a9"/>
        </w:rPr>
        <w:t xml:space="preserve"> </w:t>
      </w:r>
      <w:r w:rsidR="005D7F4D">
        <w:fldChar w:fldCharType="begin"/>
      </w:r>
      <w:r w:rsidR="005D7F4D">
        <w:instrText xml:space="preserve"> DOCVARIABLE fill_date \* MERGEFORMAT </w:instrText>
      </w:r>
      <w:r w:rsidR="005D7F4D">
        <w:fldChar w:fldCharType="separate"/>
      </w:r>
      <w:r w:rsidR="00E24277">
        <w:rPr>
          <w:rStyle w:val="a9"/>
        </w:rPr>
        <w:t xml:space="preserve">  </w:t>
      </w:r>
      <w:proofErr w:type="gramEnd"/>
      <w:r w:rsidR="00E24277">
        <w:rPr>
          <w:rStyle w:val="a9"/>
        </w:rPr>
        <w:t xml:space="preserve"> </w:t>
      </w:r>
      <w:r w:rsidR="005D7F4D">
        <w:rPr>
          <w:rStyle w:val="a9"/>
        </w:rPr>
        <w:t>26.07.2021</w:t>
      </w:r>
      <w:bookmarkStart w:id="1" w:name="_GoBack"/>
      <w:bookmarkEnd w:id="1"/>
      <w:r w:rsidR="00E24277">
        <w:rPr>
          <w:rStyle w:val="a9"/>
        </w:rPr>
        <w:t xml:space="preserve">    </w:t>
      </w:r>
      <w:r w:rsidR="005D7F4D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5D7F4D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24277" w:rsidP="009D6532">
            <w:pPr>
              <w:pStyle w:val="aa"/>
            </w:pPr>
            <w:r>
              <w:t>Технический директор АО "ОМЗ"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24277" w:rsidP="009D6532">
            <w:pPr>
              <w:pStyle w:val="aa"/>
            </w:pPr>
            <w:proofErr w:type="spellStart"/>
            <w:r>
              <w:t>Нелюбин</w:t>
            </w:r>
            <w:proofErr w:type="spellEnd"/>
            <w:r>
              <w:t xml:space="preserve"> С.А.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D7F4D" w:rsidP="009D6532">
            <w:pPr>
              <w:pStyle w:val="aa"/>
            </w:pPr>
            <w:r>
              <w:t>01.08.2021</w:t>
            </w: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2427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2427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24277" w:rsidP="009D6532">
            <w:pPr>
              <w:pStyle w:val="aa"/>
            </w:pPr>
            <w:r>
              <w:t>Начальник ООТПБ и ГО АО "ОМЗ"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24277" w:rsidP="009D6532">
            <w:pPr>
              <w:pStyle w:val="aa"/>
            </w:pPr>
            <w:r>
              <w:t>Кузнецов А.А.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D7F4D" w:rsidP="009D6532">
            <w:pPr>
              <w:pStyle w:val="aa"/>
            </w:pPr>
            <w:r>
              <w:t>01.08.2021</w:t>
            </w:r>
          </w:p>
        </w:tc>
      </w:tr>
      <w:tr w:rsidR="009D6532" w:rsidRPr="000905BE" w:rsidTr="00E2427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2427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24277" w:rsidRPr="00E24277" w:rsidTr="00E2427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77" w:rsidRPr="00E24277" w:rsidRDefault="00E24277" w:rsidP="009D6532">
            <w:pPr>
              <w:pStyle w:val="aa"/>
            </w:pPr>
            <w:r>
              <w:t>Председатель ППО АО "ОМЗ"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24277" w:rsidRPr="00E24277" w:rsidRDefault="00E2427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77" w:rsidRPr="00E24277" w:rsidRDefault="00E2427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24277" w:rsidRPr="00E24277" w:rsidRDefault="00E2427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77" w:rsidRPr="00E24277" w:rsidRDefault="00E24277" w:rsidP="009D6532">
            <w:pPr>
              <w:pStyle w:val="aa"/>
            </w:pPr>
            <w:r>
              <w:t>Мартемьянова Т.В.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24277" w:rsidRPr="00E24277" w:rsidRDefault="00E2427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77" w:rsidRPr="00E24277" w:rsidRDefault="005D7F4D" w:rsidP="009D6532">
            <w:pPr>
              <w:pStyle w:val="aa"/>
            </w:pPr>
            <w:r>
              <w:t>01.08.2021</w:t>
            </w:r>
          </w:p>
        </w:tc>
      </w:tr>
      <w:tr w:rsidR="00E24277" w:rsidRPr="00E24277" w:rsidTr="00E2427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24277" w:rsidRPr="00E24277" w:rsidRDefault="00E24277" w:rsidP="009D6532">
            <w:pPr>
              <w:pStyle w:val="aa"/>
              <w:rPr>
                <w:vertAlign w:val="superscript"/>
              </w:rPr>
            </w:pPr>
            <w:r w:rsidRPr="00E2427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24277" w:rsidRPr="00E24277" w:rsidRDefault="00E242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24277" w:rsidRPr="00E24277" w:rsidRDefault="00E24277" w:rsidP="009D6532">
            <w:pPr>
              <w:pStyle w:val="aa"/>
              <w:rPr>
                <w:vertAlign w:val="superscript"/>
              </w:rPr>
            </w:pPr>
            <w:r w:rsidRPr="00E2427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24277" w:rsidRPr="00E24277" w:rsidRDefault="00E242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24277" w:rsidRPr="00E24277" w:rsidRDefault="00E24277" w:rsidP="009D6532">
            <w:pPr>
              <w:pStyle w:val="aa"/>
              <w:rPr>
                <w:vertAlign w:val="superscript"/>
              </w:rPr>
            </w:pPr>
            <w:r w:rsidRPr="00E2427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24277" w:rsidRPr="00E24277" w:rsidRDefault="00E242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24277" w:rsidRPr="00E24277" w:rsidRDefault="00E24277" w:rsidP="009D6532">
            <w:pPr>
              <w:pStyle w:val="aa"/>
              <w:rPr>
                <w:vertAlign w:val="superscript"/>
              </w:rPr>
            </w:pPr>
            <w:r w:rsidRPr="00E24277">
              <w:rPr>
                <w:vertAlign w:val="superscript"/>
              </w:rPr>
              <w:t>(дата)</w:t>
            </w:r>
          </w:p>
        </w:tc>
      </w:tr>
      <w:tr w:rsidR="00E24277" w:rsidRPr="00E24277" w:rsidTr="00E2427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77" w:rsidRPr="00E24277" w:rsidRDefault="00E24277" w:rsidP="009D6532">
            <w:pPr>
              <w:pStyle w:val="aa"/>
            </w:pPr>
            <w:r>
              <w:t>Начальник РМЦ АО "ОМЗ"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24277" w:rsidRPr="00E24277" w:rsidRDefault="00E2427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77" w:rsidRPr="00E24277" w:rsidRDefault="00E2427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24277" w:rsidRPr="00E24277" w:rsidRDefault="00E2427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77" w:rsidRPr="00E24277" w:rsidRDefault="00E24277" w:rsidP="009D6532">
            <w:pPr>
              <w:pStyle w:val="aa"/>
            </w:pPr>
            <w:proofErr w:type="spellStart"/>
            <w:r>
              <w:t>Прилуков</w:t>
            </w:r>
            <w:proofErr w:type="spellEnd"/>
            <w:r>
              <w:t xml:space="preserve"> Ю.А.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24277" w:rsidRPr="00E24277" w:rsidRDefault="00E2427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77" w:rsidRPr="00E24277" w:rsidRDefault="005D7F4D" w:rsidP="009D6532">
            <w:pPr>
              <w:pStyle w:val="aa"/>
            </w:pPr>
            <w:r>
              <w:t>01.08.2021</w:t>
            </w:r>
          </w:p>
        </w:tc>
      </w:tr>
      <w:tr w:rsidR="00E24277" w:rsidRPr="00E24277" w:rsidTr="00E2427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24277" w:rsidRPr="00E24277" w:rsidRDefault="00E24277" w:rsidP="009D6532">
            <w:pPr>
              <w:pStyle w:val="aa"/>
              <w:rPr>
                <w:vertAlign w:val="superscript"/>
              </w:rPr>
            </w:pPr>
            <w:r w:rsidRPr="00E2427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24277" w:rsidRPr="00E24277" w:rsidRDefault="00E242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24277" w:rsidRPr="00E24277" w:rsidRDefault="00E24277" w:rsidP="009D6532">
            <w:pPr>
              <w:pStyle w:val="aa"/>
              <w:rPr>
                <w:vertAlign w:val="superscript"/>
              </w:rPr>
            </w:pPr>
            <w:r w:rsidRPr="00E2427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24277" w:rsidRPr="00E24277" w:rsidRDefault="00E242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24277" w:rsidRPr="00E24277" w:rsidRDefault="00E24277" w:rsidP="009D6532">
            <w:pPr>
              <w:pStyle w:val="aa"/>
              <w:rPr>
                <w:vertAlign w:val="superscript"/>
              </w:rPr>
            </w:pPr>
            <w:r w:rsidRPr="00E2427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24277" w:rsidRPr="00E24277" w:rsidRDefault="00E242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24277" w:rsidRPr="00E24277" w:rsidRDefault="00E24277" w:rsidP="009D6532">
            <w:pPr>
              <w:pStyle w:val="aa"/>
              <w:rPr>
                <w:vertAlign w:val="superscript"/>
              </w:rPr>
            </w:pPr>
            <w:r w:rsidRPr="00E24277">
              <w:rPr>
                <w:vertAlign w:val="superscript"/>
              </w:rPr>
              <w:t>(дата)</w:t>
            </w:r>
          </w:p>
        </w:tc>
      </w:tr>
      <w:tr w:rsidR="00E24277" w:rsidRPr="00E24277" w:rsidTr="00E2427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77" w:rsidRPr="00E24277" w:rsidRDefault="00E24277" w:rsidP="009D6532">
            <w:pPr>
              <w:pStyle w:val="aa"/>
            </w:pPr>
            <w:r>
              <w:t>Председатель цехкома РМЦ АО "ОМЗ"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24277" w:rsidRPr="00E24277" w:rsidRDefault="00E2427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77" w:rsidRPr="00E24277" w:rsidRDefault="00E2427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24277" w:rsidRPr="00E24277" w:rsidRDefault="00E2427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77" w:rsidRPr="00E24277" w:rsidRDefault="00E24277" w:rsidP="009D6532">
            <w:pPr>
              <w:pStyle w:val="aa"/>
            </w:pPr>
            <w:proofErr w:type="spellStart"/>
            <w:r>
              <w:t>Желнина</w:t>
            </w:r>
            <w:proofErr w:type="spellEnd"/>
            <w:r>
              <w:t xml:space="preserve"> С.В.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24277" w:rsidRPr="00E24277" w:rsidRDefault="00E2427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77" w:rsidRPr="00E24277" w:rsidRDefault="005D7F4D" w:rsidP="009D6532">
            <w:pPr>
              <w:pStyle w:val="aa"/>
            </w:pPr>
            <w:r>
              <w:t>01.08.2021</w:t>
            </w:r>
          </w:p>
        </w:tc>
      </w:tr>
      <w:tr w:rsidR="00E24277" w:rsidRPr="00E24277" w:rsidTr="00E2427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24277" w:rsidRPr="00E24277" w:rsidRDefault="00E24277" w:rsidP="009D6532">
            <w:pPr>
              <w:pStyle w:val="aa"/>
              <w:rPr>
                <w:vertAlign w:val="superscript"/>
              </w:rPr>
            </w:pPr>
            <w:r w:rsidRPr="00E2427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24277" w:rsidRPr="00E24277" w:rsidRDefault="00E242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24277" w:rsidRPr="00E24277" w:rsidRDefault="00E24277" w:rsidP="009D6532">
            <w:pPr>
              <w:pStyle w:val="aa"/>
              <w:rPr>
                <w:vertAlign w:val="superscript"/>
              </w:rPr>
            </w:pPr>
            <w:r w:rsidRPr="00E2427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24277" w:rsidRPr="00E24277" w:rsidRDefault="00E242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24277" w:rsidRPr="00E24277" w:rsidRDefault="00E24277" w:rsidP="009D6532">
            <w:pPr>
              <w:pStyle w:val="aa"/>
              <w:rPr>
                <w:vertAlign w:val="superscript"/>
              </w:rPr>
            </w:pPr>
            <w:r w:rsidRPr="00E2427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24277" w:rsidRPr="00E24277" w:rsidRDefault="00E242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24277" w:rsidRPr="00E24277" w:rsidRDefault="00E24277" w:rsidP="009D6532">
            <w:pPr>
              <w:pStyle w:val="aa"/>
              <w:rPr>
                <w:vertAlign w:val="superscript"/>
              </w:rPr>
            </w:pPr>
            <w:r w:rsidRPr="00E24277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E24277" w:rsidTr="00E2427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24277" w:rsidRDefault="00E24277" w:rsidP="00C45714">
            <w:pPr>
              <w:pStyle w:val="aa"/>
            </w:pPr>
            <w:r w:rsidRPr="00E24277">
              <w:t>1806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24277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24277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24277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24277" w:rsidRDefault="00E24277" w:rsidP="00C45714">
            <w:pPr>
              <w:pStyle w:val="aa"/>
            </w:pPr>
            <w:r w:rsidRPr="00E24277">
              <w:t>Бахтина Светлана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24277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24277" w:rsidRDefault="00C45714" w:rsidP="00C45714">
            <w:pPr>
              <w:pStyle w:val="aa"/>
            </w:pPr>
          </w:p>
        </w:tc>
      </w:tr>
      <w:tr w:rsidR="00C45714" w:rsidRPr="00E24277" w:rsidTr="00E2427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E24277" w:rsidRDefault="00E24277" w:rsidP="00C45714">
            <w:pPr>
              <w:pStyle w:val="aa"/>
              <w:rPr>
                <w:b/>
                <w:vertAlign w:val="superscript"/>
              </w:rPr>
            </w:pPr>
            <w:r w:rsidRPr="00E2427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E24277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E24277" w:rsidRDefault="00E24277" w:rsidP="00C45714">
            <w:pPr>
              <w:pStyle w:val="aa"/>
              <w:rPr>
                <w:b/>
                <w:vertAlign w:val="superscript"/>
              </w:rPr>
            </w:pPr>
            <w:r w:rsidRPr="00E2427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E24277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E24277" w:rsidRDefault="00E24277" w:rsidP="00C45714">
            <w:pPr>
              <w:pStyle w:val="aa"/>
              <w:rPr>
                <w:b/>
                <w:vertAlign w:val="superscript"/>
              </w:rPr>
            </w:pPr>
            <w:r w:rsidRPr="00E2427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E24277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E24277" w:rsidRDefault="00E24277" w:rsidP="00C45714">
            <w:pPr>
              <w:pStyle w:val="aa"/>
              <w:rPr>
                <w:vertAlign w:val="superscript"/>
              </w:rPr>
            </w:pPr>
            <w:r w:rsidRPr="00E24277">
              <w:rPr>
                <w:vertAlign w:val="superscript"/>
              </w:rPr>
              <w:t>(дата)</w:t>
            </w:r>
          </w:p>
        </w:tc>
      </w:tr>
      <w:tr w:rsidR="00E24277" w:rsidRPr="00E24277" w:rsidTr="00E2427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77" w:rsidRPr="00E24277" w:rsidRDefault="00E24277" w:rsidP="00C45714">
            <w:pPr>
              <w:pStyle w:val="aa"/>
            </w:pPr>
            <w:r w:rsidRPr="00E24277">
              <w:t>4235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24277" w:rsidRPr="00E24277" w:rsidRDefault="00E24277" w:rsidP="00C45714">
            <w:pPr>
              <w:pStyle w:val="aa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77" w:rsidRPr="00E24277" w:rsidRDefault="00E24277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24277" w:rsidRPr="00E24277" w:rsidRDefault="00E24277" w:rsidP="00C45714">
            <w:pPr>
              <w:pStyle w:val="aa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77" w:rsidRPr="00E24277" w:rsidRDefault="00E24277" w:rsidP="00C45714">
            <w:pPr>
              <w:pStyle w:val="aa"/>
            </w:pPr>
            <w:proofErr w:type="spellStart"/>
            <w:r w:rsidRPr="00E24277">
              <w:t>Змеева</w:t>
            </w:r>
            <w:proofErr w:type="spellEnd"/>
            <w:r w:rsidRPr="00E24277">
              <w:t xml:space="preserve"> Марина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24277" w:rsidRPr="00E24277" w:rsidRDefault="00E24277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277" w:rsidRPr="00E24277" w:rsidRDefault="00E24277" w:rsidP="00C45714">
            <w:pPr>
              <w:pStyle w:val="aa"/>
            </w:pPr>
          </w:p>
        </w:tc>
      </w:tr>
      <w:tr w:rsidR="00E24277" w:rsidRPr="00E24277" w:rsidTr="00E2427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E24277" w:rsidRPr="00E24277" w:rsidRDefault="00E24277" w:rsidP="00C45714">
            <w:pPr>
              <w:pStyle w:val="aa"/>
              <w:rPr>
                <w:vertAlign w:val="superscript"/>
              </w:rPr>
            </w:pPr>
            <w:r w:rsidRPr="00E2427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E24277" w:rsidRPr="00E24277" w:rsidRDefault="00E24277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24277" w:rsidRPr="00E24277" w:rsidRDefault="00E24277" w:rsidP="00C45714">
            <w:pPr>
              <w:pStyle w:val="aa"/>
              <w:rPr>
                <w:vertAlign w:val="superscript"/>
              </w:rPr>
            </w:pPr>
            <w:r w:rsidRPr="00E2427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24277" w:rsidRPr="00E24277" w:rsidRDefault="00E24277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24277" w:rsidRPr="00E24277" w:rsidRDefault="00E24277" w:rsidP="00C45714">
            <w:pPr>
              <w:pStyle w:val="aa"/>
              <w:rPr>
                <w:vertAlign w:val="superscript"/>
              </w:rPr>
            </w:pPr>
            <w:r w:rsidRPr="00E2427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24277" w:rsidRPr="00E24277" w:rsidRDefault="00E24277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4277" w:rsidRPr="00E24277" w:rsidRDefault="00E24277" w:rsidP="00C45714">
            <w:pPr>
              <w:pStyle w:val="aa"/>
              <w:rPr>
                <w:vertAlign w:val="superscript"/>
              </w:rPr>
            </w:pPr>
            <w:r w:rsidRPr="00E24277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277" w:rsidRPr="00E24277" w:rsidRDefault="00E24277" w:rsidP="00E24277">
      <w:r>
        <w:separator/>
      </w:r>
    </w:p>
  </w:endnote>
  <w:endnote w:type="continuationSeparator" w:id="0">
    <w:p w:rsidR="00E24277" w:rsidRPr="00E24277" w:rsidRDefault="00E24277" w:rsidP="00E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77" w:rsidRDefault="00E2427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77" w:rsidRDefault="00E2427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77" w:rsidRDefault="00E2427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277" w:rsidRPr="00E24277" w:rsidRDefault="00E24277" w:rsidP="00E24277">
      <w:r>
        <w:separator/>
      </w:r>
    </w:p>
  </w:footnote>
  <w:footnote w:type="continuationSeparator" w:id="0">
    <w:p w:rsidR="00E24277" w:rsidRPr="00E24277" w:rsidRDefault="00E24277" w:rsidP="00E24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77" w:rsidRDefault="00E2427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77" w:rsidRDefault="00E2427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77" w:rsidRDefault="00E2427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dv_info1" w:val="     "/>
    <w:docVar w:name="adv_info2" w:val="     "/>
    <w:docVar w:name="adv_info3" w:val="     "/>
    <w:docVar w:name="att_org_adr" w:val="610016, г. Киров, Октябрьский проспект, 22а"/>
    <w:docVar w:name="att_org_name" w:val="Общество с ограниченной ответственностью &quot;Кировский региональный центр &quot;Охрана труда&quot;"/>
    <w:docVar w:name="att_org_reg_date" w:val="22.10.2015"/>
    <w:docVar w:name="att_org_reg_num" w:val="139"/>
    <w:docVar w:name="boss_fio" w:val="Воротников Андрей Валерьевич"/>
    <w:docVar w:name="ceh_info" w:val=" Акционерное общество &quot;Омутнинский металлургический завод&quot; "/>
    <w:docVar w:name="doc_type" w:val="6"/>
    <w:docVar w:name="fill_date" w:val="       "/>
    <w:docVar w:name="org_guid" w:val="DAF64C1935B94AB78BCD5F3D2D12465E"/>
    <w:docVar w:name="org_id" w:val="26"/>
    <w:docVar w:name="org_name" w:val="     "/>
    <w:docVar w:name="pers_guids" w:val="AC00A4C8013541B7A37166FF8B3B76F3@057-445-826-86~B909582EC5C64A66BDCA30A8B56DE02E@058-248-537 87"/>
    <w:docVar w:name="pers_snils" w:val="AC00A4C8013541B7A37166FF8B3B76F3@057-445-826-86~B909582EC5C64A66BDCA30A8B56DE02E@058-248-537 87"/>
    <w:docVar w:name="pred_dolg" w:val="Технический директор АО &quot;ОМЗ&quot;"/>
    <w:docVar w:name="pred_fio" w:val="Нелюбин С.А."/>
    <w:docVar w:name="rbtd_adr" w:val="     "/>
    <w:docVar w:name="rbtd_name" w:val="Акционерное общество &quot;Омутнинский металлургический завод&quot;"/>
    <w:docVar w:name="sv_docs" w:val="1"/>
  </w:docVars>
  <w:rsids>
    <w:rsidRoot w:val="00E24277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7F4D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4277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C85F33-7B10-464A-8E48-60E6D023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242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24277"/>
    <w:rPr>
      <w:sz w:val="24"/>
    </w:rPr>
  </w:style>
  <w:style w:type="paragraph" w:styleId="ad">
    <w:name w:val="footer"/>
    <w:basedOn w:val="a"/>
    <w:link w:val="ae"/>
    <w:rsid w:val="00E242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24277"/>
    <w:rPr>
      <w:sz w:val="24"/>
    </w:rPr>
  </w:style>
  <w:style w:type="paragraph" w:styleId="af">
    <w:name w:val="Balloon Text"/>
    <w:basedOn w:val="a"/>
    <w:link w:val="af0"/>
    <w:rsid w:val="00E2427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24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Аляпкина</dc:creator>
  <cp:lastModifiedBy>Пировских Александр Николаевич</cp:lastModifiedBy>
  <cp:revision>2</cp:revision>
  <cp:lastPrinted>2021-08-03T12:16:00Z</cp:lastPrinted>
  <dcterms:created xsi:type="dcterms:W3CDTF">2021-08-03T12:15:00Z</dcterms:created>
  <dcterms:modified xsi:type="dcterms:W3CDTF">2021-08-18T07:48:00Z</dcterms:modified>
</cp:coreProperties>
</file>