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A907E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A907EE" w:rsidRPr="00A907EE">
        <w:rPr>
          <w:rStyle w:val="a9"/>
        </w:rPr>
        <w:t xml:space="preserve"> Акционерное общество «</w:t>
      </w:r>
      <w:proofErr w:type="spellStart"/>
      <w:r w:rsidR="00A907EE" w:rsidRPr="00A907EE">
        <w:rPr>
          <w:rStyle w:val="a9"/>
        </w:rPr>
        <w:t>Омутнинский</w:t>
      </w:r>
      <w:proofErr w:type="spellEnd"/>
      <w:r w:rsidR="00A907EE" w:rsidRPr="00A907EE">
        <w:rPr>
          <w:rStyle w:val="a9"/>
        </w:rPr>
        <w:t xml:space="preserve"> металлургический завод»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A907EE">
        <w:trPr>
          <w:cantSplit/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Start w:id="1" w:name="_GoBack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A907EE">
        <w:trPr>
          <w:cantSplit/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лифтовых направляющих</w:t>
            </w:r>
          </w:p>
        </w:tc>
        <w:tc>
          <w:tcPr>
            <w:tcW w:w="3686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3686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64040133. Электросварщик ру</w:t>
            </w:r>
            <w:r>
              <w:t>ч</w:t>
            </w:r>
            <w:r>
              <w:t>ной сварки</w:t>
            </w:r>
          </w:p>
        </w:tc>
        <w:tc>
          <w:tcPr>
            <w:tcW w:w="3686" w:type="dxa"/>
            <w:vAlign w:val="center"/>
          </w:tcPr>
          <w:p w:rsidR="00A907EE" w:rsidRPr="00063DF1" w:rsidRDefault="00A907EE" w:rsidP="00DB70BA">
            <w:pPr>
              <w:pStyle w:val="aa"/>
            </w:pPr>
            <w:r>
              <w:t>При проведении сварочных работ и</w:t>
            </w:r>
            <w:r>
              <w:t>с</w:t>
            </w:r>
            <w:r>
              <w:t>пользовать сертифицированные сре</w:t>
            </w:r>
            <w:r>
              <w:t>д</w:t>
            </w:r>
            <w:r>
              <w:t>ства индивидуальной защиты от во</w:t>
            </w:r>
            <w:r>
              <w:t>з</w:t>
            </w:r>
            <w:r>
              <w:t>действия ультрафиолетового излучения</w:t>
            </w:r>
          </w:p>
        </w:tc>
        <w:tc>
          <w:tcPr>
            <w:tcW w:w="2835" w:type="dxa"/>
            <w:vAlign w:val="center"/>
          </w:tcPr>
          <w:p w:rsidR="00A907EE" w:rsidRPr="00063DF1" w:rsidRDefault="00A907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Химический: Использовать сертифиц</w:t>
            </w:r>
            <w:r>
              <w:t>и</w:t>
            </w:r>
            <w:r>
              <w:t>рованные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мехобработки</w:t>
            </w:r>
            <w:proofErr w:type="spellEnd"/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64100025. Сортировщик-сдатчик металла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64100027. Фрезеровщик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64100028. Шлифовщик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 xml:space="preserve">64100029. </w:t>
            </w:r>
            <w:proofErr w:type="spellStart"/>
            <w:r>
              <w:t>Штабелировщик</w:t>
            </w:r>
            <w:proofErr w:type="spellEnd"/>
            <w:r>
              <w:t xml:space="preserve"> м</w:t>
            </w:r>
            <w:r>
              <w:t>е</w:t>
            </w:r>
            <w:r>
              <w:t>талла (упаковщик)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r>
              <w:rPr>
                <w:i/>
              </w:rPr>
              <w:t>Участок обработки концов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64090023. Оператор линии о</w:t>
            </w:r>
            <w:r>
              <w:t>т</w:t>
            </w:r>
            <w:r>
              <w:t>делки рельсов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r>
              <w:rPr>
                <w:i/>
              </w:rPr>
              <w:t>Участок переработки металла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64130037. Правильщик проката и труб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lastRenderedPageBreak/>
              <w:t>64130038. Сортировщик-сдатчик металла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r>
              <w:rPr>
                <w:i/>
              </w:rPr>
              <w:t>Участок прокатного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 (горячий участок работ) стан 180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64110008. Вальцовщик стана горячей прокатки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уровня воздействия пов</w:t>
            </w:r>
            <w:r>
              <w:t>ы</w:t>
            </w:r>
            <w:r>
              <w:t>шенных показателей микроклимата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воздействия повышенных показателей микроклимата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64110109. Оператор-термист на автоматических линиях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r>
              <w:rPr>
                <w:i/>
              </w:rPr>
              <w:t>Участок прокатного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 (горячий участок работ) участок витой буровой стали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64110214. Резчик холодного м</w:t>
            </w:r>
            <w:r>
              <w:t>е</w:t>
            </w:r>
            <w:r>
              <w:t>талла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дробеметной</w:t>
            </w:r>
            <w:proofErr w:type="spellEnd"/>
            <w:r>
              <w:rPr>
                <w:i/>
              </w:rPr>
              <w:t xml:space="preserve"> устано</w:t>
            </w:r>
            <w:r>
              <w:rPr>
                <w:i/>
              </w:rPr>
              <w:t>в</w:t>
            </w:r>
            <w:r>
              <w:rPr>
                <w:i/>
              </w:rPr>
              <w:t>ки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64030721. Чистильщик металла, отливок, изделий и деталей (з</w:t>
            </w:r>
            <w:r>
              <w:t>а</w:t>
            </w:r>
            <w:r>
              <w:t>нятый на очистке дробью (м</w:t>
            </w:r>
            <w:r>
              <w:t>е</w:t>
            </w:r>
            <w:r>
              <w:t>таллическим пеком) металла и металлических деталей и изд</w:t>
            </w:r>
            <w:r>
              <w:t>е</w:t>
            </w:r>
            <w:r>
              <w:t>лий)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Кизерлинг</w:t>
            </w:r>
            <w:proofErr w:type="spellEnd"/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lastRenderedPageBreak/>
              <w:t>64030839. Правильщик проката и труб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Технологический персонал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64030603. Вальцовщик стана холодной прокатки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64030616. Обмазчик листов и труб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64030604. Правильщик проката и труб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64030605. Резчик холодного м</w:t>
            </w:r>
            <w:r>
              <w:t>е</w:t>
            </w:r>
            <w:r>
              <w:t>талла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64030617. Сортировщик-сдатчик металла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выдачу и правильное и</w:t>
            </w:r>
            <w:r>
              <w:t>с</w:t>
            </w:r>
            <w:r>
              <w:t>пользование средств индивидуальной защиты от повышенного уровня шума.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Default="00A907EE" w:rsidP="00A907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 xml:space="preserve">64030620. </w:t>
            </w:r>
            <w:proofErr w:type="spellStart"/>
            <w:r>
              <w:t>Штабелировщик</w:t>
            </w:r>
            <w:proofErr w:type="spellEnd"/>
            <w:r>
              <w:t xml:space="preserve"> м</w:t>
            </w:r>
            <w:r>
              <w:t>е</w:t>
            </w:r>
            <w:r>
              <w:t>талла (упаковщик)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rPr>
                <w:i/>
              </w:rPr>
            </w:pPr>
            <w:r>
              <w:rPr>
                <w:i/>
              </w:rPr>
              <w:t>Руководители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64010056. Мастер участка (УПМ, сдачи и отгрузки готовой продукции)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tr w:rsidR="00A907EE" w:rsidRPr="00AF49A3" w:rsidTr="00A907EE">
        <w:trPr>
          <w:cantSplit/>
          <w:jc w:val="center"/>
        </w:trPr>
        <w:tc>
          <w:tcPr>
            <w:tcW w:w="3049" w:type="dxa"/>
            <w:vAlign w:val="center"/>
          </w:tcPr>
          <w:p w:rsidR="00A907EE" w:rsidRPr="00A907EE" w:rsidRDefault="00A907EE" w:rsidP="00A907EE">
            <w:pPr>
              <w:pStyle w:val="aa"/>
              <w:jc w:val="left"/>
            </w:pPr>
            <w:r>
              <w:t>64010057. Мастер по ремонту (автоматизированных линий ЦЛН)</w:t>
            </w:r>
          </w:p>
        </w:tc>
        <w:tc>
          <w:tcPr>
            <w:tcW w:w="3686" w:type="dxa"/>
            <w:vAlign w:val="center"/>
          </w:tcPr>
          <w:p w:rsidR="00A907EE" w:rsidRDefault="00A907E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907EE" w:rsidRDefault="00A907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7EE" w:rsidRPr="00063DF1" w:rsidRDefault="00A907EE" w:rsidP="00DB70BA">
            <w:pPr>
              <w:pStyle w:val="aa"/>
            </w:pPr>
          </w:p>
        </w:tc>
      </w:tr>
      <w:bookmarkEnd w:id="1"/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A907EE">
        <w:rPr>
          <w:rStyle w:val="a9"/>
        </w:rPr>
        <w:t>30.08.2024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907EE" w:rsidP="009D6532">
            <w:pPr>
              <w:pStyle w:val="aa"/>
            </w:pPr>
            <w:r>
              <w:t>Технический директор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907EE" w:rsidP="009D6532">
            <w:pPr>
              <w:pStyle w:val="aa"/>
            </w:pPr>
            <w:proofErr w:type="spellStart"/>
            <w:r>
              <w:t>Нелюбин</w:t>
            </w:r>
            <w:proofErr w:type="spellEnd"/>
            <w:r>
              <w:t xml:space="preserve">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907E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907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907EE" w:rsidP="009D6532">
            <w:pPr>
              <w:pStyle w:val="aa"/>
            </w:pPr>
            <w:r>
              <w:t>Директор по персоналу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907EE" w:rsidP="009D6532">
            <w:pPr>
              <w:pStyle w:val="aa"/>
            </w:pPr>
            <w:r>
              <w:t>Кузнецов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907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907E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907EE" w:rsidRPr="00A907EE" w:rsidTr="00A907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ООТПБиГО</w:t>
            </w:r>
            <w:proofErr w:type="spellEnd"/>
            <w:r>
              <w:t xml:space="preserve">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  <w:r>
              <w:t>Кузнецов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</w:tr>
      <w:tr w:rsidR="00A907EE" w:rsidRPr="00A907EE" w:rsidTr="00A907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(дата)</w:t>
            </w:r>
          </w:p>
        </w:tc>
      </w:tr>
      <w:tr w:rsidR="00A907EE" w:rsidRPr="00A907EE" w:rsidTr="00A907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  <w:r>
              <w:t>Председатель ППО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  <w:r>
              <w:t>Мартемьянова Т.В.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</w:tr>
      <w:tr w:rsidR="00A907EE" w:rsidRPr="00A907EE" w:rsidTr="00A907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(дата)</w:t>
            </w:r>
          </w:p>
        </w:tc>
      </w:tr>
      <w:tr w:rsidR="00A907EE" w:rsidRPr="00A907EE" w:rsidTr="00A907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  <w:r>
              <w:t>Начальник ЦЛН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  <w:proofErr w:type="spellStart"/>
            <w:r>
              <w:t>Варанкин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07EE" w:rsidRPr="00A907EE" w:rsidRDefault="00A907EE" w:rsidP="009D6532">
            <w:pPr>
              <w:pStyle w:val="aa"/>
            </w:pPr>
          </w:p>
        </w:tc>
      </w:tr>
      <w:tr w:rsidR="00A907EE" w:rsidRPr="00A907EE" w:rsidTr="00A907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07EE" w:rsidRPr="00A907EE" w:rsidRDefault="00A907EE" w:rsidP="009D6532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907EE" w:rsidTr="00A907E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907EE" w:rsidRDefault="00A907EE" w:rsidP="00C45714">
            <w:pPr>
              <w:pStyle w:val="aa"/>
            </w:pPr>
            <w:r w:rsidRPr="00A907EE">
              <w:t>888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907E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907E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907E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907EE" w:rsidRDefault="00A907EE" w:rsidP="00C45714">
            <w:pPr>
              <w:pStyle w:val="aa"/>
            </w:pPr>
            <w:r w:rsidRPr="00A907EE">
              <w:t>Юдин Максим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907E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907EE" w:rsidRDefault="00C45714" w:rsidP="00C45714">
            <w:pPr>
              <w:pStyle w:val="aa"/>
            </w:pPr>
          </w:p>
        </w:tc>
      </w:tr>
      <w:tr w:rsidR="00C45714" w:rsidRPr="00A907EE" w:rsidTr="00A907E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A907EE" w:rsidRDefault="00A907EE" w:rsidP="00C45714">
            <w:pPr>
              <w:pStyle w:val="aa"/>
              <w:rPr>
                <w:b/>
                <w:vertAlign w:val="superscript"/>
              </w:rPr>
            </w:pPr>
            <w:r w:rsidRPr="00A907E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A907E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A907EE" w:rsidRDefault="00A907EE" w:rsidP="00C45714">
            <w:pPr>
              <w:pStyle w:val="aa"/>
              <w:rPr>
                <w:b/>
                <w:vertAlign w:val="superscript"/>
              </w:rPr>
            </w:pPr>
            <w:r w:rsidRPr="00A907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A907E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A907EE" w:rsidRDefault="00A907EE" w:rsidP="00C45714">
            <w:pPr>
              <w:pStyle w:val="aa"/>
              <w:rPr>
                <w:b/>
                <w:vertAlign w:val="superscript"/>
              </w:rPr>
            </w:pPr>
            <w:r w:rsidRPr="00A907E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A907E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A907EE" w:rsidRDefault="00A907EE" w:rsidP="00C45714">
            <w:pPr>
              <w:pStyle w:val="aa"/>
              <w:rPr>
                <w:vertAlign w:val="superscript"/>
              </w:rPr>
            </w:pPr>
            <w:r w:rsidRPr="00A907EE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4A" w:rsidRDefault="001E764A" w:rsidP="00A907EE">
      <w:r>
        <w:separator/>
      </w:r>
    </w:p>
  </w:endnote>
  <w:endnote w:type="continuationSeparator" w:id="0">
    <w:p w:rsidR="001E764A" w:rsidRDefault="001E764A" w:rsidP="00A9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4A" w:rsidRDefault="001E764A" w:rsidP="00A907EE">
      <w:r>
        <w:separator/>
      </w:r>
    </w:p>
  </w:footnote>
  <w:footnote w:type="continuationSeparator" w:id="0">
    <w:p w:rsidR="001E764A" w:rsidRDefault="001E764A" w:rsidP="00A90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10016, г. Киров, Октябрьский проспект, 22а"/>
    <w:docVar w:name="att_org_name" w:val="Общество с ограниченной ответственностью &quot;Кировский региональный центр &quot;Охрана труда&quot;"/>
    <w:docVar w:name="att_org_reg_date" w:val="22.10.2015"/>
    <w:docVar w:name="att_org_reg_num" w:val="139"/>
    <w:docVar w:name="boss_fio" w:val="Воротников Андрей Валерьевич"/>
    <w:docVar w:name="ceh_info" w:val=" Акционерное общество «Омутнинский металлургический завод» "/>
    <w:docVar w:name="doc_type" w:val="6"/>
    <w:docVar w:name="fill_date" w:val="30.08.2024"/>
    <w:docVar w:name="org_guid" w:val="BA2B143F25814EE09466A791B5289CA1"/>
    <w:docVar w:name="org_id" w:val="1"/>
    <w:docVar w:name="org_name" w:val="     "/>
    <w:docVar w:name="pers_guids" w:val="EC21269F6E4A4E0FA33E93F8E7C850D4@077-868-332-30"/>
    <w:docVar w:name="pers_snils" w:val="EC21269F6E4A4E0FA33E93F8E7C850D4@077-868-332-30"/>
    <w:docVar w:name="podr_id" w:val="org_1"/>
    <w:docVar w:name="pred_dolg" w:val="Технический директор АО &quot;ОМЗ&quot;"/>
    <w:docVar w:name="pred_fio" w:val="Нелюбин С.А."/>
    <w:docVar w:name="rbtd_adr" w:val="     "/>
    <w:docVar w:name="rbtd_name" w:val="Акционерное общество «Омутнинский металлургический завод»"/>
    <w:docVar w:name="sv_docs" w:val="1"/>
  </w:docVars>
  <w:rsids>
    <w:rsidRoot w:val="00A907EE"/>
    <w:rsid w:val="0002033E"/>
    <w:rsid w:val="00056BFC"/>
    <w:rsid w:val="0007776A"/>
    <w:rsid w:val="00093D2E"/>
    <w:rsid w:val="000C5130"/>
    <w:rsid w:val="00196135"/>
    <w:rsid w:val="001A7AC3"/>
    <w:rsid w:val="001B06AD"/>
    <w:rsid w:val="001E764A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907EE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907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07EE"/>
    <w:rPr>
      <w:sz w:val="24"/>
    </w:rPr>
  </w:style>
  <w:style w:type="paragraph" w:styleId="ad">
    <w:name w:val="footer"/>
    <w:basedOn w:val="a"/>
    <w:link w:val="ae"/>
    <w:rsid w:val="00A907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07EE"/>
    <w:rPr>
      <w:sz w:val="24"/>
    </w:rPr>
  </w:style>
  <w:style w:type="paragraph" w:styleId="af">
    <w:name w:val="Balloon Text"/>
    <w:basedOn w:val="a"/>
    <w:link w:val="af0"/>
    <w:rsid w:val="00A907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90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907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07EE"/>
    <w:rPr>
      <w:sz w:val="24"/>
    </w:rPr>
  </w:style>
  <w:style w:type="paragraph" w:styleId="ad">
    <w:name w:val="footer"/>
    <w:basedOn w:val="a"/>
    <w:link w:val="ae"/>
    <w:rsid w:val="00A907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07EE"/>
    <w:rPr>
      <w:sz w:val="24"/>
    </w:rPr>
  </w:style>
  <w:style w:type="paragraph" w:styleId="af">
    <w:name w:val="Balloon Text"/>
    <w:basedOn w:val="a"/>
    <w:link w:val="af0"/>
    <w:rsid w:val="00A907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90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User</cp:lastModifiedBy>
  <cp:revision>1</cp:revision>
  <cp:lastPrinted>2024-09-25T14:46:00Z</cp:lastPrinted>
  <dcterms:created xsi:type="dcterms:W3CDTF">2024-09-25T14:45:00Z</dcterms:created>
  <dcterms:modified xsi:type="dcterms:W3CDTF">2024-09-25T14:46:00Z</dcterms:modified>
</cp:coreProperties>
</file>